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77946" w14:textId="74EDF9E6" w:rsidR="001C7604" w:rsidRDefault="001C7604">
      <w:pPr>
        <w:spacing w:line="560" w:lineRule="exact"/>
        <w:jc w:val="left"/>
        <w:rPr>
          <w:rFonts w:ascii="黑体" w:eastAsia="黑体" w:hAnsi="宋体" w:cs="黑体"/>
          <w:sz w:val="32"/>
          <w:szCs w:val="32"/>
        </w:rPr>
      </w:pPr>
      <w:bookmarkStart w:id="0" w:name="_Hlk96957262"/>
      <w:bookmarkStart w:id="1" w:name="_Hlk96938542"/>
      <w:bookmarkEnd w:id="0"/>
      <w:bookmarkEnd w:id="1"/>
    </w:p>
    <w:p w14:paraId="54446585" w14:textId="77777777" w:rsidR="001C7604" w:rsidRDefault="00B31DD4">
      <w:pPr>
        <w:spacing w:line="360" w:lineRule="auto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  <w:lang w:bidi="ar"/>
        </w:rPr>
        <w:t xml:space="preserve"> </w:t>
      </w:r>
    </w:p>
    <w:p w14:paraId="5EF77927" w14:textId="77777777" w:rsidR="001C7604" w:rsidRDefault="00B31DD4">
      <w:pPr>
        <w:spacing w:line="360" w:lineRule="auto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  <w:lang w:bidi="ar"/>
        </w:rPr>
        <w:t xml:space="preserve"> </w:t>
      </w:r>
    </w:p>
    <w:p w14:paraId="56EFC534" w14:textId="77777777" w:rsidR="001C7604" w:rsidRDefault="00B31DD4">
      <w:pPr>
        <w:spacing w:line="360" w:lineRule="auto"/>
        <w:jc w:val="center"/>
        <w:rPr>
          <w:rFonts w:ascii="黑体" w:eastAsia="黑体" w:hAnsi="宋体"/>
          <w:sz w:val="48"/>
          <w:szCs w:val="48"/>
        </w:rPr>
      </w:pPr>
      <w:r>
        <w:rPr>
          <w:rFonts w:ascii="黑体" w:eastAsia="黑体" w:hAnsi="宋体" w:cs="黑体" w:hint="eastAsia"/>
          <w:sz w:val="48"/>
          <w:szCs w:val="48"/>
          <w:lang w:bidi="ar"/>
        </w:rPr>
        <w:t>首届上海市课程</w:t>
      </w:r>
      <w:proofErr w:type="gramStart"/>
      <w:r>
        <w:rPr>
          <w:rFonts w:ascii="黑体" w:eastAsia="黑体" w:hAnsi="宋体" w:cs="黑体" w:hint="eastAsia"/>
          <w:sz w:val="48"/>
          <w:szCs w:val="48"/>
          <w:lang w:bidi="ar"/>
        </w:rPr>
        <w:t>思政教学</w:t>
      </w:r>
      <w:proofErr w:type="gramEnd"/>
      <w:r>
        <w:rPr>
          <w:rFonts w:ascii="黑体" w:eastAsia="黑体" w:hAnsi="宋体" w:cs="黑体" w:hint="eastAsia"/>
          <w:sz w:val="48"/>
          <w:szCs w:val="48"/>
          <w:lang w:bidi="ar"/>
        </w:rPr>
        <w:t>设计展示活动</w:t>
      </w:r>
    </w:p>
    <w:p w14:paraId="476D3548" w14:textId="77777777" w:rsidR="001C7604" w:rsidRDefault="00B31DD4">
      <w:pPr>
        <w:spacing w:line="360" w:lineRule="auto"/>
        <w:jc w:val="center"/>
        <w:rPr>
          <w:rFonts w:ascii="黑体" w:eastAsia="黑体" w:hAnsi="宋体"/>
          <w:sz w:val="48"/>
          <w:szCs w:val="48"/>
        </w:rPr>
      </w:pPr>
      <w:r>
        <w:rPr>
          <w:rFonts w:ascii="黑体" w:eastAsia="黑体" w:hAnsi="宋体" w:cs="黑体" w:hint="eastAsia"/>
          <w:sz w:val="48"/>
          <w:szCs w:val="48"/>
          <w:lang w:bidi="ar"/>
        </w:rPr>
        <w:t>教师报名表</w:t>
      </w:r>
    </w:p>
    <w:p w14:paraId="43A1D962" w14:textId="77777777" w:rsidR="001C7604" w:rsidRDefault="00B31DD4">
      <w:pPr>
        <w:spacing w:line="560" w:lineRule="exact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  <w:lang w:bidi="ar"/>
        </w:rPr>
        <w:t xml:space="preserve"> </w:t>
      </w:r>
    </w:p>
    <w:p w14:paraId="331D505B" w14:textId="77777777" w:rsidR="001C7604" w:rsidRDefault="00B31DD4">
      <w:pPr>
        <w:spacing w:line="600" w:lineRule="exact"/>
        <w:ind w:right="28" w:firstLineChars="350" w:firstLine="1050"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  <w:lang w:bidi="ar"/>
        </w:rPr>
        <w:t xml:space="preserve"> </w:t>
      </w:r>
    </w:p>
    <w:p w14:paraId="06A07F0A" w14:textId="77777777" w:rsidR="001C7604" w:rsidRDefault="00B31DD4">
      <w:pPr>
        <w:spacing w:line="600" w:lineRule="exact"/>
        <w:ind w:right="28" w:firstLineChars="350" w:firstLine="1050"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cs="黑体" w:hint="eastAsia"/>
          <w:sz w:val="30"/>
          <w:szCs w:val="30"/>
          <w:lang w:bidi="ar"/>
        </w:rPr>
        <w:t>所在学校：</w:t>
      </w:r>
      <w:r>
        <w:rPr>
          <w:rFonts w:ascii="黑体" w:eastAsia="黑体" w:hAnsi="宋体" w:hint="eastAsia"/>
          <w:sz w:val="30"/>
          <w:szCs w:val="30"/>
          <w:u w:val="single"/>
          <w:lang w:bidi="ar"/>
        </w:rPr>
        <w:t xml:space="preserve">                                 </w:t>
      </w:r>
      <w:r>
        <w:rPr>
          <w:rFonts w:ascii="黑体" w:eastAsia="黑体" w:hAnsi="宋体" w:hint="eastAsia"/>
          <w:sz w:val="30"/>
          <w:szCs w:val="30"/>
          <w:lang w:bidi="ar"/>
        </w:rPr>
        <w:t xml:space="preserve"> </w:t>
      </w:r>
    </w:p>
    <w:p w14:paraId="56365D27" w14:textId="77777777" w:rsidR="001C7604" w:rsidRDefault="00B31DD4">
      <w:pPr>
        <w:spacing w:line="600" w:lineRule="exact"/>
        <w:ind w:right="28" w:firstLineChars="350" w:firstLine="1050"/>
        <w:jc w:val="left"/>
        <w:rPr>
          <w:rFonts w:ascii="黑体" w:eastAsia="黑体" w:hAnsi="宋体"/>
          <w:sz w:val="30"/>
          <w:szCs w:val="30"/>
          <w:u w:val="single"/>
        </w:rPr>
      </w:pPr>
      <w:r>
        <w:rPr>
          <w:rFonts w:ascii="黑体" w:eastAsia="黑体" w:hAnsi="宋体" w:cs="黑体" w:hint="eastAsia"/>
          <w:sz w:val="30"/>
          <w:szCs w:val="30"/>
          <w:lang w:bidi="ar"/>
        </w:rPr>
        <w:t>课程名称：</w:t>
      </w:r>
      <w:r>
        <w:rPr>
          <w:rFonts w:ascii="黑体" w:eastAsia="黑体" w:hAnsi="宋体" w:hint="eastAsia"/>
          <w:sz w:val="30"/>
          <w:szCs w:val="30"/>
          <w:u w:val="single"/>
          <w:lang w:bidi="ar"/>
        </w:rPr>
        <w:t xml:space="preserve">                                  </w:t>
      </w:r>
    </w:p>
    <w:p w14:paraId="7EA075AF" w14:textId="77777777" w:rsidR="001C7604" w:rsidRDefault="00B31DD4">
      <w:pPr>
        <w:spacing w:line="600" w:lineRule="exact"/>
        <w:ind w:right="28" w:firstLineChars="350" w:firstLine="1050"/>
        <w:jc w:val="left"/>
        <w:rPr>
          <w:rFonts w:ascii="黑体" w:eastAsia="黑体" w:hAnsi="宋体"/>
          <w:sz w:val="30"/>
          <w:szCs w:val="30"/>
          <w:u w:val="single"/>
        </w:rPr>
      </w:pPr>
      <w:r>
        <w:rPr>
          <w:rFonts w:ascii="黑体" w:eastAsia="黑体" w:hAnsi="宋体" w:cs="黑体" w:hint="eastAsia"/>
          <w:sz w:val="30"/>
          <w:szCs w:val="30"/>
          <w:lang w:bidi="ar"/>
        </w:rPr>
        <w:t>课程负责人：</w:t>
      </w:r>
      <w:r>
        <w:rPr>
          <w:rFonts w:ascii="黑体" w:eastAsia="黑体" w:hAnsi="宋体" w:hint="eastAsia"/>
          <w:sz w:val="30"/>
          <w:szCs w:val="30"/>
          <w:u w:val="single"/>
          <w:lang w:bidi="ar"/>
        </w:rPr>
        <w:t xml:space="preserve">                                </w:t>
      </w:r>
    </w:p>
    <w:p w14:paraId="6CCFB694" w14:textId="77777777" w:rsidR="001C7604" w:rsidRDefault="00B31DD4">
      <w:pPr>
        <w:spacing w:line="600" w:lineRule="exact"/>
        <w:ind w:right="28" w:firstLineChars="350" w:firstLine="1050"/>
        <w:jc w:val="left"/>
        <w:rPr>
          <w:rFonts w:ascii="黑体" w:eastAsia="黑体" w:hAnsi="宋体"/>
          <w:sz w:val="30"/>
          <w:szCs w:val="30"/>
          <w:u w:val="single"/>
        </w:rPr>
      </w:pPr>
      <w:r>
        <w:rPr>
          <w:rFonts w:ascii="黑体" w:eastAsia="黑体" w:hAnsi="宋体" w:cs="黑体" w:hint="eastAsia"/>
          <w:sz w:val="30"/>
          <w:szCs w:val="30"/>
          <w:lang w:bidi="ar"/>
        </w:rPr>
        <w:t>联系电话：</w:t>
      </w:r>
      <w:r>
        <w:rPr>
          <w:rFonts w:ascii="黑体" w:eastAsia="黑体" w:hAnsi="宋体" w:hint="eastAsia"/>
          <w:sz w:val="30"/>
          <w:szCs w:val="30"/>
          <w:u w:val="single"/>
          <w:lang w:bidi="ar"/>
        </w:rPr>
        <w:t xml:space="preserve">                                  </w:t>
      </w:r>
    </w:p>
    <w:p w14:paraId="779C3D47" w14:textId="77777777" w:rsidR="001C7604" w:rsidRDefault="00B31DD4">
      <w:pPr>
        <w:spacing w:line="560" w:lineRule="exact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  <w:lang w:bidi="ar"/>
        </w:rPr>
        <w:t xml:space="preserve">       </w:t>
      </w:r>
      <w:r>
        <w:rPr>
          <w:rFonts w:ascii="黑体" w:eastAsia="黑体" w:hAnsi="宋体" w:cs="黑体" w:hint="eastAsia"/>
          <w:sz w:val="30"/>
          <w:szCs w:val="30"/>
          <w:lang w:bidi="ar"/>
        </w:rPr>
        <w:t>展示组别：</w:t>
      </w:r>
      <w:r>
        <w:rPr>
          <w:rFonts w:ascii="仿宋_GB2312" w:eastAsia="仿宋_GB2312" w:hAnsi="仿宋" w:cs="仿宋_GB2312" w:hint="eastAsia"/>
          <w:sz w:val="30"/>
          <w:szCs w:val="30"/>
          <w:lang w:bidi="ar"/>
        </w:rPr>
        <w:t>（只能选择一组打</w:t>
      </w:r>
      <w:r>
        <w:rPr>
          <w:rFonts w:ascii="仿宋_GB2312" w:eastAsia="仿宋_GB2312" w:hAnsi="仿宋" w:hint="eastAsia"/>
          <w:sz w:val="30"/>
          <w:szCs w:val="30"/>
          <w:lang w:bidi="ar"/>
        </w:rPr>
        <w:t>√，不能多选）</w:t>
      </w:r>
    </w:p>
    <w:p w14:paraId="3FE7D430" w14:textId="77777777" w:rsidR="001C7604" w:rsidRDefault="00B31DD4">
      <w:pPr>
        <w:spacing w:line="560" w:lineRule="exact"/>
        <w:ind w:firstLineChars="350" w:firstLine="105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>□人文艺术组（文学、</w:t>
      </w:r>
      <w:r>
        <w:rPr>
          <w:rFonts w:ascii="仿宋_GB2312" w:eastAsia="仿宋_GB2312" w:hAnsi="仿宋" w:cs="仿宋_GB2312" w:hint="eastAsia"/>
          <w:sz w:val="30"/>
          <w:szCs w:val="30"/>
          <w:lang w:bidi="ar"/>
        </w:rPr>
        <w:t>历史学、哲学、</w:t>
      </w:r>
      <w:proofErr w:type="gramStart"/>
      <w:r>
        <w:rPr>
          <w:rFonts w:ascii="仿宋_GB2312" w:eastAsia="仿宋_GB2312" w:hAnsi="仿宋" w:cs="仿宋_GB2312" w:hint="eastAsia"/>
          <w:sz w:val="30"/>
          <w:szCs w:val="30"/>
          <w:lang w:bidi="ar"/>
        </w:rPr>
        <w:t>艺术学类专业</w:t>
      </w:r>
      <w:proofErr w:type="gramEnd"/>
      <w:r>
        <w:rPr>
          <w:rFonts w:ascii="仿宋_GB2312" w:eastAsia="仿宋_GB2312" w:hAnsi="仿宋" w:cs="仿宋_GB2312" w:hint="eastAsia"/>
          <w:sz w:val="30"/>
          <w:szCs w:val="30"/>
          <w:lang w:bidi="ar"/>
        </w:rPr>
        <w:t>）</w:t>
      </w:r>
    </w:p>
    <w:p w14:paraId="3BC417F8" w14:textId="77777777" w:rsidR="001C7604" w:rsidRDefault="00B31DD4">
      <w:pPr>
        <w:spacing w:line="520" w:lineRule="exact"/>
        <w:ind w:leftChars="498" w:left="1346" w:hangingChars="100" w:hanging="30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>□社会科学组（经济学、管理学、法学、教育学、体育类专业）</w:t>
      </w:r>
    </w:p>
    <w:p w14:paraId="6CD85976" w14:textId="77777777" w:rsidR="001C7604" w:rsidRDefault="00B31DD4">
      <w:pPr>
        <w:spacing w:line="520" w:lineRule="exact"/>
        <w:ind w:firstLineChars="350" w:firstLine="105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>□自然科学组1（理学类专业）</w:t>
      </w:r>
    </w:p>
    <w:p w14:paraId="42ECF1F0" w14:textId="77777777" w:rsidR="001C7604" w:rsidRDefault="00B31DD4">
      <w:pPr>
        <w:spacing w:line="520" w:lineRule="exact"/>
        <w:ind w:firstLineChars="350" w:firstLine="105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>□自然科学组2（工学、农学、医学类专业）</w:t>
      </w:r>
    </w:p>
    <w:p w14:paraId="170A5796" w14:textId="77777777" w:rsidR="001C7604" w:rsidRDefault="00B31DD4">
      <w:pPr>
        <w:spacing w:line="520" w:lineRule="exact"/>
        <w:ind w:firstLineChars="350" w:firstLine="1050"/>
        <w:rPr>
          <w:rFonts w:ascii="等线" w:eastAsia="等线" w:hAnsi="等线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>□研究生教育综合专业组</w:t>
      </w:r>
    </w:p>
    <w:p w14:paraId="02CECF57" w14:textId="77777777" w:rsidR="001C7604" w:rsidRDefault="00B31DD4">
      <w:pPr>
        <w:spacing w:line="520" w:lineRule="exact"/>
        <w:ind w:firstLineChars="350" w:firstLine="105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>□职业教育专业组</w:t>
      </w:r>
    </w:p>
    <w:p w14:paraId="52F4F8C6" w14:textId="77777777" w:rsidR="001C7604" w:rsidRDefault="00B31DD4">
      <w:pPr>
        <w:spacing w:line="520" w:lineRule="exact"/>
        <w:ind w:firstLineChars="350" w:firstLine="1050"/>
        <w:rPr>
          <w:rFonts w:ascii="黑体" w:eastAsia="黑体" w:hAnsi="宋体"/>
          <w:sz w:val="36"/>
          <w:szCs w:val="36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>□继续教育综合专业组</w:t>
      </w:r>
      <w:r>
        <w:rPr>
          <w:rFonts w:ascii="黑体" w:eastAsia="黑体" w:hAnsi="宋体" w:hint="eastAsia"/>
          <w:sz w:val="36"/>
          <w:szCs w:val="36"/>
          <w:lang w:bidi="ar"/>
        </w:rPr>
        <w:t xml:space="preserve"> </w:t>
      </w:r>
    </w:p>
    <w:p w14:paraId="1AF8984E" w14:textId="77777777" w:rsidR="001C7604" w:rsidRDefault="00B31DD4">
      <w:pPr>
        <w:spacing w:line="560" w:lineRule="exact"/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  <w:lang w:bidi="ar"/>
        </w:rPr>
        <w:t xml:space="preserve"> </w:t>
      </w:r>
    </w:p>
    <w:p w14:paraId="4DF7A0AE" w14:textId="77777777" w:rsidR="001C7604" w:rsidRDefault="00B31DD4">
      <w:pPr>
        <w:spacing w:line="560" w:lineRule="exact"/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cs="黑体" w:hint="eastAsia"/>
          <w:sz w:val="30"/>
          <w:szCs w:val="30"/>
          <w:lang w:bidi="ar"/>
        </w:rPr>
        <w:t>二〇二二年五月</w:t>
      </w:r>
    </w:p>
    <w:p w14:paraId="2FDC23D4" w14:textId="77777777" w:rsidR="001C7604" w:rsidRDefault="00B31DD4">
      <w:pPr>
        <w:widowControl/>
        <w:jc w:val="center"/>
        <w:rPr>
          <w:rFonts w:ascii="方正小标宋简体" w:eastAsia="方正小标宋简体" w:hAnsi="等线"/>
          <w:sz w:val="32"/>
          <w:szCs w:val="32"/>
        </w:rPr>
      </w:pPr>
      <w:r>
        <w:rPr>
          <w:rFonts w:ascii="方正小标宋简体" w:eastAsia="方正小标宋简体" w:hAnsi="等线" w:hint="eastAsia"/>
          <w:sz w:val="32"/>
          <w:szCs w:val="32"/>
          <w:lang w:bidi="ar"/>
        </w:rPr>
        <w:lastRenderedPageBreak/>
        <w:t xml:space="preserve"> </w:t>
      </w:r>
    </w:p>
    <w:p w14:paraId="2B575615" w14:textId="77777777" w:rsidR="001C7604" w:rsidRDefault="00B31DD4">
      <w:pPr>
        <w:autoSpaceDE w:val="0"/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填写说明</w:t>
      </w:r>
    </w:p>
    <w:p w14:paraId="508E23D7" w14:textId="77777777" w:rsidR="001C7604" w:rsidRDefault="00B31DD4">
      <w:pPr>
        <w:widowControl/>
        <w:jc w:val="center"/>
        <w:rPr>
          <w:rFonts w:ascii="方正小标宋简体" w:eastAsia="方正小标宋简体" w:hAnsi="等线"/>
          <w:sz w:val="32"/>
          <w:szCs w:val="32"/>
        </w:rPr>
      </w:pPr>
      <w:r>
        <w:rPr>
          <w:rFonts w:ascii="方正小标宋简体" w:eastAsia="方正小标宋简体" w:hAnsi="等线" w:hint="eastAsia"/>
          <w:sz w:val="32"/>
          <w:szCs w:val="32"/>
          <w:lang w:bidi="ar"/>
        </w:rPr>
        <w:t xml:space="preserve"> </w:t>
      </w:r>
    </w:p>
    <w:p w14:paraId="7801E27E" w14:textId="77777777" w:rsidR="001C7604" w:rsidRDefault="00B31DD4">
      <w:pPr>
        <w:spacing w:line="52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  <w:lang w:bidi="ar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>1.每门课程均需明确“推荐组别”，且只能选择一个选项填报。</w:t>
      </w:r>
    </w:p>
    <w:p w14:paraId="7B5AF17C" w14:textId="77777777" w:rsidR="001C7604" w:rsidRDefault="00B31DD4">
      <w:pPr>
        <w:spacing w:line="52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  <w:lang w:bidi="ar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>2.按照《高等学校课程思政建设指导纲要》将课程类型分为公共基础课程、专业教育课程和实践类课程三类。</w:t>
      </w:r>
    </w:p>
    <w:p w14:paraId="6AEF09AC" w14:textId="77777777" w:rsidR="001C7604" w:rsidRDefault="00B31DD4">
      <w:pPr>
        <w:spacing w:line="52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  <w:lang w:bidi="ar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>3.申报课程可由一名教师讲授，也可由教学团队共同讲授。</w:t>
      </w:r>
    </w:p>
    <w:p w14:paraId="6F52ED6A" w14:textId="77777777" w:rsidR="001C7604" w:rsidRDefault="00B31DD4">
      <w:pPr>
        <w:spacing w:line="52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  <w:lang w:bidi="ar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>4.“学科门类/专业大类代码”和“一级学科/专业类代码”请规范填写。没有对应具体学科专业的课程，请分别填写“00”和“0000”。</w:t>
      </w:r>
    </w:p>
    <w:p w14:paraId="5B6AE4EE" w14:textId="77777777" w:rsidR="001C7604" w:rsidRDefault="00B31DD4">
      <w:pPr>
        <w:spacing w:line="52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  <w:lang w:bidi="ar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>5.所有报送材料均可能上网公开，</w:t>
      </w:r>
      <w:proofErr w:type="gramStart"/>
      <w:r>
        <w:rPr>
          <w:rFonts w:ascii="仿宋_GB2312" w:eastAsia="仿宋_GB2312" w:hAnsi="仿宋" w:hint="eastAsia"/>
          <w:sz w:val="30"/>
          <w:szCs w:val="30"/>
          <w:lang w:bidi="ar"/>
        </w:rPr>
        <w:t>请严格</w:t>
      </w:r>
      <w:proofErr w:type="gramEnd"/>
      <w:r>
        <w:rPr>
          <w:rFonts w:ascii="仿宋_GB2312" w:eastAsia="仿宋_GB2312" w:hAnsi="仿宋" w:hint="eastAsia"/>
          <w:sz w:val="30"/>
          <w:szCs w:val="30"/>
          <w:lang w:bidi="ar"/>
        </w:rPr>
        <w:t>审查，确保不违反有关法律及保密规定。</w:t>
      </w:r>
    </w:p>
    <w:p w14:paraId="2EDD6E2E" w14:textId="77777777" w:rsidR="001C7604" w:rsidRDefault="00B31DD4">
      <w:pPr>
        <w:spacing w:line="520" w:lineRule="exact"/>
        <w:ind w:firstLineChars="350" w:firstLine="1050"/>
        <w:jc w:val="left"/>
        <w:rPr>
          <w:rFonts w:ascii="仿宋_GB2312" w:eastAsia="仿宋_GB2312" w:hAnsi="仿宋"/>
          <w:sz w:val="30"/>
          <w:szCs w:val="30"/>
          <w:lang w:bidi="ar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 xml:space="preserve"> </w:t>
      </w:r>
    </w:p>
    <w:p w14:paraId="7FD8ADE1" w14:textId="77777777" w:rsidR="001C7604" w:rsidRDefault="00B31DD4">
      <w:pPr>
        <w:spacing w:line="560" w:lineRule="exact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  <w:lang w:bidi="ar"/>
        </w:rPr>
        <w:t xml:space="preserve"> </w:t>
      </w:r>
    </w:p>
    <w:p w14:paraId="36938268" w14:textId="77777777" w:rsidR="001C7604" w:rsidRDefault="00B31DD4">
      <w:pPr>
        <w:spacing w:line="560" w:lineRule="exact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  <w:lang w:bidi="ar"/>
        </w:rPr>
        <w:t xml:space="preserve"> </w:t>
      </w:r>
    </w:p>
    <w:p w14:paraId="53FE9863" w14:textId="77777777" w:rsidR="001C7604" w:rsidRDefault="00B31DD4">
      <w:pPr>
        <w:spacing w:line="560" w:lineRule="exact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  <w:lang w:bidi="ar"/>
        </w:rPr>
        <w:t xml:space="preserve"> </w:t>
      </w:r>
    </w:p>
    <w:p w14:paraId="6928E82D" w14:textId="77777777" w:rsidR="001C7604" w:rsidRDefault="00B31DD4">
      <w:pPr>
        <w:spacing w:line="560" w:lineRule="exact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  <w:lang w:bidi="ar"/>
        </w:rPr>
        <w:t xml:space="preserve"> </w:t>
      </w:r>
    </w:p>
    <w:p w14:paraId="615FFADC" w14:textId="77777777" w:rsidR="001C7604" w:rsidRDefault="00B31DD4">
      <w:pPr>
        <w:spacing w:line="560" w:lineRule="exact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  <w:lang w:bidi="ar"/>
        </w:rPr>
        <w:t xml:space="preserve"> </w:t>
      </w:r>
    </w:p>
    <w:p w14:paraId="3A27B512" w14:textId="77777777" w:rsidR="001C7604" w:rsidRDefault="00B31DD4">
      <w:pPr>
        <w:spacing w:line="560" w:lineRule="exact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  <w:lang w:bidi="ar"/>
        </w:rPr>
        <w:t xml:space="preserve"> </w:t>
      </w:r>
    </w:p>
    <w:p w14:paraId="205A43A4" w14:textId="77777777" w:rsidR="001C7604" w:rsidRDefault="00B31DD4">
      <w:pPr>
        <w:spacing w:line="560" w:lineRule="exact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  <w:lang w:bidi="ar"/>
        </w:rPr>
        <w:t xml:space="preserve"> </w:t>
      </w:r>
    </w:p>
    <w:p w14:paraId="41E1A4B9" w14:textId="77777777" w:rsidR="001C7604" w:rsidRDefault="00B31DD4">
      <w:pPr>
        <w:spacing w:line="560" w:lineRule="exact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  <w:lang w:bidi="ar"/>
        </w:rPr>
        <w:t xml:space="preserve"> </w:t>
      </w:r>
    </w:p>
    <w:p w14:paraId="08792540" w14:textId="77777777" w:rsidR="001C7604" w:rsidRDefault="00B31DD4">
      <w:pPr>
        <w:spacing w:line="560" w:lineRule="exact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  <w:lang w:bidi="ar"/>
        </w:rPr>
        <w:t xml:space="preserve"> </w:t>
      </w:r>
    </w:p>
    <w:p w14:paraId="2A96CC23" w14:textId="77777777" w:rsidR="001C7604" w:rsidRDefault="001C7604">
      <w:pPr>
        <w:spacing w:line="560" w:lineRule="exact"/>
        <w:rPr>
          <w:rFonts w:ascii="黑体" w:eastAsia="黑体" w:hAnsi="宋体" w:cs="黑体"/>
          <w:sz w:val="28"/>
          <w:szCs w:val="28"/>
          <w:lang w:bidi="ar"/>
        </w:rPr>
      </w:pPr>
    </w:p>
    <w:p w14:paraId="762223EB" w14:textId="77777777" w:rsidR="001C7604" w:rsidRDefault="001C7604">
      <w:pPr>
        <w:spacing w:line="560" w:lineRule="exact"/>
        <w:rPr>
          <w:rFonts w:ascii="黑体" w:eastAsia="黑体" w:hAnsi="宋体" w:cs="黑体"/>
          <w:sz w:val="28"/>
          <w:szCs w:val="28"/>
          <w:lang w:bidi="ar"/>
        </w:rPr>
      </w:pPr>
    </w:p>
    <w:p w14:paraId="16C8D9F9" w14:textId="77777777" w:rsidR="001C7604" w:rsidRDefault="00B31DD4">
      <w:pPr>
        <w:spacing w:line="460" w:lineRule="exac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lastRenderedPageBreak/>
        <w:t>一、基本信息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860"/>
        <w:gridCol w:w="323"/>
        <w:gridCol w:w="992"/>
        <w:gridCol w:w="968"/>
        <w:gridCol w:w="30"/>
        <w:gridCol w:w="278"/>
        <w:gridCol w:w="709"/>
        <w:gridCol w:w="203"/>
        <w:gridCol w:w="653"/>
        <w:gridCol w:w="278"/>
        <w:gridCol w:w="2551"/>
      </w:tblGrid>
      <w:tr w:rsidR="001C7604" w14:paraId="39A7C7B2" w14:textId="77777777" w:rsidTr="00314BA6">
        <w:trPr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D2A4" w14:textId="77777777" w:rsidR="001C7604" w:rsidRDefault="00B31DD4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bookmarkStart w:id="2" w:name="_GoBack"/>
            <w:r>
              <w:rPr>
                <w:rFonts w:ascii="仿宋_GB2312" w:eastAsia="仿宋_GB2312" w:hAnsi="仿宋" w:hint="eastAsia"/>
                <w:sz w:val="24"/>
                <w:lang w:bidi="ar"/>
              </w:rPr>
              <w:t>所在学校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3A55B" w14:textId="77777777" w:rsidR="001C7604" w:rsidRDefault="001C7604">
            <w:pPr>
              <w:spacing w:line="4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B94B6" w14:textId="77777777" w:rsidR="001C7604" w:rsidRDefault="00B31DD4">
            <w:pPr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院系（部门）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4DF4F" w14:textId="77777777" w:rsidR="001C7604" w:rsidRDefault="001C7604">
            <w:pPr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1C7604" w14:paraId="64A5D3FD" w14:textId="77777777" w:rsidTr="00314BA6">
        <w:trPr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C403" w14:textId="77777777" w:rsidR="001C7604" w:rsidRDefault="00B31DD4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课程名称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0AAD0" w14:textId="77777777" w:rsidR="001C7604" w:rsidRDefault="001C7604">
            <w:pPr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1C7604" w14:paraId="0203F304" w14:textId="77777777" w:rsidTr="00314BA6">
        <w:trPr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7670" w14:textId="77777777" w:rsidR="001C7604" w:rsidRDefault="00B31DD4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课程负责人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6853F" w14:textId="77777777" w:rsidR="001C7604" w:rsidRDefault="001C7604">
            <w:pPr>
              <w:spacing w:line="46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2A492" w14:textId="77777777" w:rsidR="001C7604" w:rsidRDefault="00B31DD4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性别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2030FC" w14:textId="77777777" w:rsidR="001C7604" w:rsidRDefault="001C7604">
            <w:pPr>
              <w:spacing w:line="460" w:lineRule="exact"/>
              <w:rPr>
                <w:rFonts w:ascii="楷体" w:eastAsia="楷体" w:hAnsi="楷体"/>
                <w:sz w:val="24"/>
              </w:rPr>
            </w:pPr>
          </w:p>
        </w:tc>
      </w:tr>
      <w:tr w:rsidR="001C7604" w14:paraId="23100B07" w14:textId="77777777" w:rsidTr="00314BA6">
        <w:trPr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8E28" w14:textId="77777777" w:rsidR="001C7604" w:rsidRDefault="00B31DD4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出生年月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08D18" w14:textId="77777777" w:rsidR="001C7604" w:rsidRDefault="001C7604">
            <w:pPr>
              <w:spacing w:line="46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1A62A" w14:textId="77777777" w:rsidR="001C7604" w:rsidRDefault="00B31DD4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政治面貌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3067EE" w14:textId="77777777" w:rsidR="001C7604" w:rsidRDefault="001C7604">
            <w:pPr>
              <w:spacing w:line="460" w:lineRule="exact"/>
              <w:rPr>
                <w:rFonts w:ascii="楷体" w:eastAsia="楷体" w:hAnsi="楷体"/>
                <w:sz w:val="24"/>
              </w:rPr>
            </w:pPr>
          </w:p>
        </w:tc>
      </w:tr>
      <w:tr w:rsidR="001C7604" w14:paraId="649C960A" w14:textId="77777777" w:rsidTr="00314BA6">
        <w:trPr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BEDF" w14:textId="77777777" w:rsidR="001C7604" w:rsidRDefault="00B31DD4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最后学位、学历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E34C0" w14:textId="77777777" w:rsidR="001C7604" w:rsidRDefault="001C7604">
            <w:pPr>
              <w:spacing w:line="46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A6506" w14:textId="77777777" w:rsidR="001C7604" w:rsidRDefault="00B31DD4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毕业院校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23E4C" w14:textId="77777777" w:rsidR="001C7604" w:rsidRDefault="001C7604">
            <w:pPr>
              <w:spacing w:line="460" w:lineRule="exact"/>
              <w:rPr>
                <w:rFonts w:ascii="楷体" w:eastAsia="楷体" w:hAnsi="楷体"/>
                <w:sz w:val="24"/>
              </w:rPr>
            </w:pPr>
          </w:p>
        </w:tc>
      </w:tr>
      <w:tr w:rsidR="001C7604" w14:paraId="4B1CF93E" w14:textId="77777777" w:rsidTr="00314BA6">
        <w:trPr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F2D2" w14:textId="77777777" w:rsidR="001C7604" w:rsidRDefault="00B31DD4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职称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543F6D" w14:textId="77777777" w:rsidR="001C7604" w:rsidRDefault="001C7604">
            <w:pPr>
              <w:spacing w:line="46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209F8" w14:textId="77777777" w:rsidR="001C7604" w:rsidRDefault="00B31DD4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行政职务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552FA" w14:textId="77777777" w:rsidR="001C7604" w:rsidRDefault="001C7604">
            <w:pPr>
              <w:spacing w:line="460" w:lineRule="exact"/>
              <w:rPr>
                <w:rFonts w:ascii="楷体" w:eastAsia="楷体" w:hAnsi="楷体"/>
                <w:sz w:val="24"/>
              </w:rPr>
            </w:pPr>
          </w:p>
        </w:tc>
      </w:tr>
      <w:tr w:rsidR="001C7604" w14:paraId="3EFA2DDD" w14:textId="77777777" w:rsidTr="00314BA6">
        <w:trPr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90BF" w14:textId="77777777" w:rsidR="001C7604" w:rsidRDefault="00B31DD4">
            <w:pPr>
              <w:spacing w:line="46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所属学科门类/</w:t>
            </w:r>
          </w:p>
          <w:p w14:paraId="5EC7C554" w14:textId="77777777" w:rsidR="001C7604" w:rsidRDefault="00B31DD4">
            <w:pPr>
              <w:spacing w:line="46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专业大类代码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A0E78" w14:textId="77777777" w:rsidR="001C7604" w:rsidRDefault="001C7604">
            <w:pPr>
              <w:spacing w:line="4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9DB1A" w14:textId="77777777" w:rsidR="001C7604" w:rsidRDefault="00B31DD4">
            <w:pPr>
              <w:spacing w:line="4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一级学科/专业类代码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72F31" w14:textId="77777777" w:rsidR="001C7604" w:rsidRDefault="001C7604">
            <w:pPr>
              <w:spacing w:line="4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C7604" w14:paraId="477E7D59" w14:textId="77777777" w:rsidTr="00314BA6">
        <w:trPr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4091" w14:textId="77777777" w:rsidR="001C7604" w:rsidRDefault="00B31DD4"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课程类型</w:t>
            </w:r>
          </w:p>
          <w:p w14:paraId="03BFC6E2" w14:textId="77777777" w:rsidR="001C7604" w:rsidRDefault="00B31DD4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（</w:t>
            </w:r>
            <w:proofErr w:type="gramStart"/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勾选一项</w:t>
            </w:r>
            <w:proofErr w:type="gramEnd"/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）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D7529" w14:textId="77777777" w:rsidR="001C7604" w:rsidRDefault="00B31DD4"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 xml:space="preserve">□公共基础课程          □专业教育课程 </w:t>
            </w:r>
          </w:p>
          <w:p w14:paraId="23C4946A" w14:textId="77777777" w:rsidR="001C7604" w:rsidRDefault="00B31DD4">
            <w:pPr>
              <w:spacing w:line="460" w:lineRule="exact"/>
              <w:rPr>
                <w:rFonts w:ascii="楷体" w:eastAsia="楷体" w:hAnsi="楷体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 xml:space="preserve">□实践类课程   </w:t>
            </w:r>
          </w:p>
        </w:tc>
      </w:tr>
      <w:tr w:rsidR="001C7604" w14:paraId="6ABD3F99" w14:textId="77777777" w:rsidTr="00314BA6">
        <w:trPr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D2D" w14:textId="77777777" w:rsidR="001C7604" w:rsidRDefault="00B31DD4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若选专业教育类课程，</w:t>
            </w:r>
            <w:proofErr w:type="gramStart"/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继续勾选</w:t>
            </w:r>
            <w:proofErr w:type="gramEnd"/>
          </w:p>
        </w:tc>
        <w:tc>
          <w:tcPr>
            <w:tcW w:w="66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F7C21" w14:textId="77777777" w:rsidR="001C7604" w:rsidRDefault="00B31DD4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□专业基础类课程        □专业核心类课程</w:t>
            </w:r>
          </w:p>
          <w:p w14:paraId="0159BD3B" w14:textId="77777777" w:rsidR="001C7604" w:rsidRDefault="00B31DD4">
            <w:pPr>
              <w:spacing w:line="460" w:lineRule="exact"/>
              <w:rPr>
                <w:rFonts w:ascii="楷体" w:eastAsia="楷体" w:hAnsi="楷体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□专业选修类课程</w:t>
            </w:r>
          </w:p>
        </w:tc>
      </w:tr>
      <w:tr w:rsidR="001C7604" w14:paraId="057BA813" w14:textId="77777777" w:rsidTr="00314BA6">
        <w:trPr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AF24" w14:textId="77777777" w:rsidR="001C7604" w:rsidRDefault="00B31DD4">
            <w:pPr>
              <w:spacing w:line="4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学    时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4E639" w14:textId="77777777" w:rsidR="001C7604" w:rsidRDefault="001C7604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0F324" w14:textId="77777777" w:rsidR="001C7604" w:rsidRDefault="00B31DD4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学    分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CB580" w14:textId="77777777" w:rsidR="001C7604" w:rsidRDefault="001C7604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1C7604" w14:paraId="67D307C2" w14:textId="77777777" w:rsidTr="00314BA6">
        <w:trPr>
          <w:trHeight w:val="890"/>
          <w:jc w:val="center"/>
        </w:trPr>
        <w:tc>
          <w:tcPr>
            <w:tcW w:w="20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99B2" w14:textId="77777777" w:rsidR="001C7604" w:rsidRDefault="00B31DD4">
            <w:pPr>
              <w:spacing w:line="46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最近两轮开课时间及评价情况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435BB" w14:textId="77777777" w:rsidR="001C7604" w:rsidRDefault="00B31DD4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1.</w:t>
            </w:r>
            <w:r>
              <w:rPr>
                <w:rFonts w:ascii="仿宋_GB2312" w:eastAsia="仿宋_GB2312" w:hAnsi="仿宋" w:hint="eastAsia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年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月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日——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年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月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日</w:t>
            </w:r>
          </w:p>
          <w:p w14:paraId="753E0858" w14:textId="77777777" w:rsidR="001C7604" w:rsidRDefault="00B31DD4">
            <w:pPr>
              <w:spacing w:line="46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位居所在院系全体教师教学评价情况排名前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 xml:space="preserve"> %</w:t>
            </w:r>
          </w:p>
        </w:tc>
      </w:tr>
      <w:tr w:rsidR="001C7604" w14:paraId="624C80CF" w14:textId="77777777" w:rsidTr="00314BA6">
        <w:trPr>
          <w:trHeight w:val="750"/>
          <w:jc w:val="center"/>
        </w:trPr>
        <w:tc>
          <w:tcPr>
            <w:tcW w:w="20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9DFB" w14:textId="77777777" w:rsidR="001C7604" w:rsidRDefault="001C7604">
            <w:pPr>
              <w:spacing w:line="460" w:lineRule="exact"/>
              <w:rPr>
                <w:sz w:val="20"/>
                <w:szCs w:val="20"/>
              </w:rPr>
            </w:pP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026D5E" w14:textId="77777777" w:rsidR="001C7604" w:rsidRDefault="00B31DD4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2.</w:t>
            </w:r>
            <w:r>
              <w:rPr>
                <w:rFonts w:ascii="仿宋_GB2312" w:eastAsia="仿宋_GB2312" w:hAnsi="仿宋" w:hint="eastAsia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年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月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日——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年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月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日</w:t>
            </w:r>
          </w:p>
          <w:p w14:paraId="722A780D" w14:textId="77777777" w:rsidR="001C7604" w:rsidRDefault="00B31DD4">
            <w:pPr>
              <w:spacing w:line="46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位居所在院系全体教师教学评价情况排名前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 xml:space="preserve"> %</w:t>
            </w:r>
          </w:p>
        </w:tc>
      </w:tr>
      <w:tr w:rsidR="001C7604" w14:paraId="6E4DCEDA" w14:textId="77777777" w:rsidTr="00314BA6">
        <w:trPr>
          <w:trHeight w:val="750"/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693B" w14:textId="77777777" w:rsidR="001C7604" w:rsidRDefault="00B31DD4">
            <w:pPr>
              <w:spacing w:line="46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教学方式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FC2B8" w14:textId="77777777" w:rsidR="001C7604" w:rsidRDefault="00B31DD4"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□线下   □线上   □线上线下混合式</w:t>
            </w:r>
          </w:p>
        </w:tc>
      </w:tr>
      <w:tr w:rsidR="001C7604" w14:paraId="7BCDFB22" w14:textId="77777777" w:rsidTr="00314BA6">
        <w:trPr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825F" w14:textId="77777777" w:rsidR="001C7604" w:rsidRDefault="00B31DD4">
            <w:pPr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手机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7560D" w14:textId="77777777" w:rsidR="001C7604" w:rsidRDefault="001C7604">
            <w:pPr>
              <w:spacing w:line="4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CD48B" w14:textId="77777777" w:rsidR="001C7604" w:rsidRDefault="00B31DD4">
            <w:pPr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邮箱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2853A" w14:textId="77777777" w:rsidR="001C7604" w:rsidRDefault="001C7604">
            <w:pPr>
              <w:spacing w:line="4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C7604" w14:paraId="2AC9D5B8" w14:textId="77777777" w:rsidTr="00314BA6">
        <w:trPr>
          <w:trHeight w:val="310"/>
          <w:jc w:val="center"/>
        </w:trPr>
        <w:tc>
          <w:tcPr>
            <w:tcW w:w="87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3D71" w14:textId="77777777" w:rsidR="001C7604" w:rsidRDefault="00B31DD4">
            <w:pPr>
              <w:spacing w:line="46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如团队形式参加，请填写团队其他成员：</w:t>
            </w:r>
          </w:p>
        </w:tc>
      </w:tr>
      <w:tr w:rsidR="001C7604" w14:paraId="26F6C0D6" w14:textId="77777777" w:rsidTr="00314BA6">
        <w:trPr>
          <w:trHeight w:val="500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BA21" w14:textId="77777777" w:rsidR="001C7604" w:rsidRDefault="00B31DD4"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序号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945FF" w14:textId="77777777" w:rsidR="001C7604" w:rsidRDefault="00B31DD4"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姓名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F48D1" w14:textId="77777777" w:rsidR="001C7604" w:rsidRDefault="00B31DD4"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院系/部门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93319" w14:textId="77777777" w:rsidR="001C7604" w:rsidRDefault="00B31DD4"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A1043" w14:textId="77777777" w:rsidR="001C7604" w:rsidRDefault="00B31DD4"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职务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EAD70" w14:textId="77777777" w:rsidR="001C7604" w:rsidRDefault="00B31DD4"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职称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06605" w14:textId="77777777" w:rsidR="001C7604" w:rsidRDefault="00B31DD4"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教学任务</w:t>
            </w:r>
          </w:p>
        </w:tc>
      </w:tr>
      <w:tr w:rsidR="001C7604" w14:paraId="325A90F3" w14:textId="77777777" w:rsidTr="00314BA6">
        <w:trPr>
          <w:trHeight w:val="28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9540" w14:textId="77777777" w:rsidR="001C7604" w:rsidRDefault="00B31DD4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  <w:r>
              <w:rPr>
                <w:rFonts w:ascii="楷体" w:eastAsia="楷体" w:hAnsi="楷体" w:cs="仿宋_GB2312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AAB58" w14:textId="77777777" w:rsidR="001C7604" w:rsidRDefault="001C7604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C0271" w14:textId="77777777" w:rsidR="001C7604" w:rsidRDefault="001C7604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6A116" w14:textId="77777777" w:rsidR="001C7604" w:rsidRDefault="001C7604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EA289" w14:textId="77777777" w:rsidR="001C7604" w:rsidRDefault="001C7604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E1792" w14:textId="77777777" w:rsidR="001C7604" w:rsidRDefault="001C7604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AFF8C" w14:textId="77777777" w:rsidR="001C7604" w:rsidRDefault="001C7604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</w:tr>
      <w:tr w:rsidR="001C7604" w14:paraId="38BAFFE8" w14:textId="77777777" w:rsidTr="00314BA6">
        <w:trPr>
          <w:trHeight w:val="500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941E" w14:textId="77777777" w:rsidR="001C7604" w:rsidRDefault="00B31DD4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  <w:r>
              <w:rPr>
                <w:rFonts w:ascii="楷体" w:eastAsia="楷体" w:hAnsi="楷体" w:cs="仿宋_GB2312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A1493" w14:textId="77777777" w:rsidR="001C7604" w:rsidRDefault="001C7604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3FE6D" w14:textId="77777777" w:rsidR="001C7604" w:rsidRDefault="001C7604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4902F" w14:textId="77777777" w:rsidR="001C7604" w:rsidRDefault="001C7604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C4D32" w14:textId="77777777" w:rsidR="001C7604" w:rsidRDefault="001C7604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A1CDA" w14:textId="77777777" w:rsidR="001C7604" w:rsidRDefault="001C7604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1BF0C" w14:textId="77777777" w:rsidR="001C7604" w:rsidRDefault="001C7604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</w:tr>
      <w:tr w:rsidR="001C7604" w14:paraId="4690898D" w14:textId="77777777" w:rsidTr="00314BA6">
        <w:trPr>
          <w:trHeight w:val="500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4B3C" w14:textId="77777777" w:rsidR="001C7604" w:rsidRDefault="00B31DD4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  <w:r>
              <w:rPr>
                <w:rFonts w:ascii="楷体" w:eastAsia="楷体" w:hAnsi="楷体" w:cs="仿宋_GB2312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B2279" w14:textId="77777777" w:rsidR="001C7604" w:rsidRDefault="001C7604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66887" w14:textId="77777777" w:rsidR="001C7604" w:rsidRDefault="001C7604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4E474" w14:textId="77777777" w:rsidR="001C7604" w:rsidRDefault="001C7604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CEEB6" w14:textId="77777777" w:rsidR="001C7604" w:rsidRDefault="001C7604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E9B46" w14:textId="77777777" w:rsidR="001C7604" w:rsidRDefault="001C7604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7C07F" w14:textId="77777777" w:rsidR="001C7604" w:rsidRDefault="001C7604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</w:tr>
      <w:tr w:rsidR="001C7604" w14:paraId="6748F08E" w14:textId="77777777" w:rsidTr="00314BA6">
        <w:trPr>
          <w:trHeight w:val="500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AFA7" w14:textId="77777777" w:rsidR="001C7604" w:rsidRDefault="00B31DD4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  <w:r>
              <w:rPr>
                <w:rFonts w:ascii="楷体" w:eastAsia="楷体" w:hAnsi="楷体" w:cs="仿宋_GB2312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473CE" w14:textId="77777777" w:rsidR="001C7604" w:rsidRDefault="001C7604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B9362" w14:textId="77777777" w:rsidR="001C7604" w:rsidRDefault="001C7604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1DF82" w14:textId="77777777" w:rsidR="001C7604" w:rsidRDefault="001C7604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84DF3" w14:textId="77777777" w:rsidR="001C7604" w:rsidRDefault="001C7604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3474F" w14:textId="77777777" w:rsidR="001C7604" w:rsidRDefault="001C7604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367FC" w14:textId="77777777" w:rsidR="001C7604" w:rsidRDefault="001C7604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</w:tr>
    </w:tbl>
    <w:bookmarkEnd w:id="2"/>
    <w:p w14:paraId="744178C2" w14:textId="77777777" w:rsidR="001C7604" w:rsidRDefault="00B31DD4">
      <w:pPr>
        <w:spacing w:line="560" w:lineRule="exac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lastRenderedPageBreak/>
        <w:t>二、授课教师（教学团队）教育教学情况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7166"/>
      </w:tblGrid>
      <w:tr w:rsidR="001C7604" w14:paraId="6E7861F5" w14:textId="77777777" w:rsidTr="00314BA6">
        <w:trPr>
          <w:trHeight w:val="95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B060" w14:textId="77777777" w:rsidR="001C7604" w:rsidRDefault="00B31DD4">
            <w:pPr>
              <w:spacing w:line="5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课程负责人情况</w:t>
            </w:r>
          </w:p>
        </w:tc>
        <w:tc>
          <w:tcPr>
            <w:tcW w:w="7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51D21" w14:textId="77777777" w:rsidR="001C7604" w:rsidRDefault="00B31DD4"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负责人在教育教学中所获相关奖励情况：</w:t>
            </w:r>
          </w:p>
          <w:p w14:paraId="1F6B550E" w14:textId="77777777" w:rsidR="001C7604" w:rsidRDefault="001C7604">
            <w:pPr>
              <w:spacing w:line="5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  <w:p w14:paraId="73AABA4C" w14:textId="77777777" w:rsidR="001C7604" w:rsidRDefault="001C7604">
            <w:pPr>
              <w:spacing w:line="5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  <w:p w14:paraId="77B9E8FF" w14:textId="77777777" w:rsidR="001C7604" w:rsidRDefault="001C7604">
            <w:pPr>
              <w:spacing w:line="5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  <w:p w14:paraId="322C745A" w14:textId="77777777" w:rsidR="001C7604" w:rsidRDefault="001C7604">
            <w:pPr>
              <w:spacing w:line="5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</w:tr>
      <w:tr w:rsidR="001C7604" w14:paraId="31D978C1" w14:textId="77777777" w:rsidTr="00314BA6">
        <w:trPr>
          <w:trHeight w:val="94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D5DD" w14:textId="77777777" w:rsidR="001C7604" w:rsidRDefault="001C7604">
            <w:pPr>
              <w:rPr>
                <w:sz w:val="20"/>
                <w:szCs w:val="20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33B74" w14:textId="77777777" w:rsidR="001C7604" w:rsidRDefault="00B31DD4">
            <w:pPr>
              <w:spacing w:line="5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展示课程所获相关教学荣誉奖励或肯定情况：</w:t>
            </w:r>
          </w:p>
          <w:p w14:paraId="4F6CA582" w14:textId="77777777" w:rsidR="001C7604" w:rsidRDefault="001C7604"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14:paraId="16165A4D" w14:textId="77777777" w:rsidR="001C7604" w:rsidRDefault="001C7604"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14:paraId="7292E8ED" w14:textId="77777777" w:rsidR="001C7604" w:rsidRDefault="001C7604"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14:paraId="08FECBB4" w14:textId="77777777" w:rsidR="001C7604" w:rsidRDefault="001C7604"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:rsidR="001C7604" w14:paraId="7B3B6EB4" w14:textId="77777777" w:rsidTr="00314BA6">
        <w:trPr>
          <w:trHeight w:val="88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5F13" w14:textId="77777777" w:rsidR="001C7604" w:rsidRDefault="001C7604">
            <w:pPr>
              <w:rPr>
                <w:sz w:val="20"/>
                <w:szCs w:val="20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E495F" w14:textId="77777777" w:rsidR="001C7604" w:rsidRDefault="00B31DD4">
            <w:pPr>
              <w:spacing w:line="5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负责人在相关学术领域所获荣誉奖励及学术兼职情况：</w:t>
            </w:r>
          </w:p>
          <w:p w14:paraId="32F1A9E3" w14:textId="77777777" w:rsidR="001C7604" w:rsidRDefault="001C7604"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14:paraId="7C0F4446" w14:textId="77777777" w:rsidR="001C7604" w:rsidRDefault="001C7604"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14:paraId="70BB3753" w14:textId="77777777" w:rsidR="001C7604" w:rsidRDefault="001C7604"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14:paraId="59465BC5" w14:textId="77777777" w:rsidR="001C7604" w:rsidRDefault="001C7604"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:rsidR="001C7604" w14:paraId="65580B54" w14:textId="77777777" w:rsidTr="00314BA6">
        <w:trPr>
          <w:trHeight w:val="1985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DCF0" w14:textId="77777777" w:rsidR="001C7604" w:rsidRDefault="00B31DD4">
            <w:pPr>
              <w:spacing w:line="5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教学团队情况</w:t>
            </w:r>
          </w:p>
        </w:tc>
        <w:tc>
          <w:tcPr>
            <w:tcW w:w="7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2AC3F" w14:textId="77777777" w:rsidR="001C7604" w:rsidRDefault="00B31DD4">
            <w:pPr>
              <w:spacing w:line="34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近5年来教学团队在组织实施本课程教育教学、开展</w:t>
            </w:r>
            <w:proofErr w:type="gramStart"/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课程思政建设</w:t>
            </w:r>
            <w:proofErr w:type="gramEnd"/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、参加</w:t>
            </w:r>
            <w:proofErr w:type="gramStart"/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课程思政学习</w:t>
            </w:r>
            <w:proofErr w:type="gramEnd"/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培训、集体教研、获得教学奖励等方面情况（如不是教学团队，可填无）：</w:t>
            </w:r>
          </w:p>
          <w:p w14:paraId="1986A430" w14:textId="77777777" w:rsidR="001C7604" w:rsidRDefault="001C7604">
            <w:pPr>
              <w:spacing w:line="560" w:lineRule="exact"/>
              <w:rPr>
                <w:rFonts w:ascii="楷体" w:eastAsia="楷体" w:hAnsi="楷体" w:cs="仿宋_GB2312"/>
                <w:kern w:val="0"/>
                <w:sz w:val="28"/>
                <w:szCs w:val="28"/>
              </w:rPr>
            </w:pPr>
          </w:p>
          <w:p w14:paraId="5D557ADC" w14:textId="77777777" w:rsidR="001C7604" w:rsidRDefault="001C7604">
            <w:pPr>
              <w:spacing w:line="560" w:lineRule="exact"/>
              <w:rPr>
                <w:rFonts w:ascii="楷体" w:eastAsia="楷体" w:hAnsi="楷体" w:cs="仿宋_GB2312"/>
                <w:kern w:val="0"/>
                <w:sz w:val="28"/>
                <w:szCs w:val="28"/>
              </w:rPr>
            </w:pPr>
          </w:p>
          <w:p w14:paraId="33573751" w14:textId="77777777" w:rsidR="001C7604" w:rsidRDefault="001C7604">
            <w:pPr>
              <w:spacing w:line="560" w:lineRule="exact"/>
              <w:rPr>
                <w:rFonts w:ascii="楷体" w:eastAsia="楷体" w:hAnsi="楷体" w:cs="仿宋_GB2312"/>
                <w:kern w:val="0"/>
                <w:sz w:val="28"/>
                <w:szCs w:val="28"/>
              </w:rPr>
            </w:pPr>
          </w:p>
          <w:p w14:paraId="33F1FFC2" w14:textId="77777777" w:rsidR="001C7604" w:rsidRDefault="001C7604">
            <w:pPr>
              <w:spacing w:line="560" w:lineRule="exact"/>
              <w:rPr>
                <w:rFonts w:ascii="楷体" w:eastAsia="楷体" w:hAnsi="楷体" w:cs="仿宋_GB2312"/>
                <w:kern w:val="0"/>
                <w:sz w:val="28"/>
                <w:szCs w:val="28"/>
              </w:rPr>
            </w:pPr>
          </w:p>
          <w:p w14:paraId="65ED8D71" w14:textId="77777777" w:rsidR="001C7604" w:rsidRDefault="001C7604"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 w14:paraId="7DB78934" w14:textId="77777777" w:rsidR="001C7604" w:rsidRDefault="00B31DD4">
      <w:pPr>
        <w:pStyle w:val="1"/>
        <w:widowControl/>
        <w:spacing w:line="340" w:lineRule="atLeast"/>
        <w:ind w:firstLineChars="0" w:firstLine="0"/>
        <w:rPr>
          <w:rFonts w:ascii="黑体" w:eastAsia="黑体" w:hAnsi="宋体" w:hint="default"/>
          <w:sz w:val="28"/>
          <w:szCs w:val="28"/>
        </w:rPr>
      </w:pPr>
      <w:r>
        <w:rPr>
          <w:rFonts w:ascii="黑体" w:eastAsia="黑体" w:hAnsi="宋体" w:cs="黑体"/>
          <w:sz w:val="28"/>
          <w:szCs w:val="28"/>
          <w:lang w:bidi="ar"/>
        </w:rPr>
        <w:lastRenderedPageBreak/>
        <w:t>三、附件材料清单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1C7604" w14:paraId="55F11AEA" w14:textId="77777777" w:rsidTr="00314BA6">
        <w:trPr>
          <w:trHeight w:val="9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7B1E" w14:textId="77777777" w:rsidR="001C7604" w:rsidRDefault="00B31DD4">
            <w:pPr>
              <w:adjustRightInd w:val="0"/>
              <w:snapToGrid w:val="0"/>
              <w:spacing w:line="360" w:lineRule="auto"/>
              <w:ind w:firstLineChars="196" w:firstLine="472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b/>
                <w:bCs/>
                <w:kern w:val="0"/>
                <w:sz w:val="24"/>
                <w:lang w:bidi="ar"/>
              </w:rPr>
              <w:t>1.课程</w:t>
            </w:r>
            <w:proofErr w:type="gramStart"/>
            <w:r>
              <w:rPr>
                <w:rFonts w:ascii="仿宋_GB2312" w:eastAsia="仿宋_GB2312" w:hAnsi="等线" w:cs="仿宋_GB2312" w:hint="eastAsia"/>
                <w:b/>
                <w:bCs/>
                <w:kern w:val="0"/>
                <w:sz w:val="24"/>
                <w:lang w:bidi="ar"/>
              </w:rPr>
              <w:t>思政教学</w:t>
            </w:r>
            <w:proofErr w:type="gramEnd"/>
            <w:r>
              <w:rPr>
                <w:rFonts w:ascii="仿宋_GB2312" w:eastAsia="仿宋_GB2312" w:hAnsi="等线" w:cs="仿宋_GB2312" w:hint="eastAsia"/>
                <w:b/>
                <w:bCs/>
                <w:kern w:val="0"/>
                <w:sz w:val="24"/>
                <w:lang w:bidi="ar"/>
              </w:rPr>
              <w:t>设计案例（必须提供）</w:t>
            </w:r>
          </w:p>
          <w:p w14:paraId="70DADEAD" w14:textId="77777777" w:rsidR="001C7604" w:rsidRDefault="00B31DD4">
            <w:pPr>
              <w:pStyle w:val="1"/>
              <w:widowControl/>
              <w:spacing w:line="360" w:lineRule="auto"/>
              <w:ind w:leftChars="227" w:left="477" w:firstLineChars="0" w:firstLine="0"/>
              <w:rPr>
                <w:rFonts w:ascii="仿宋_GB2312" w:eastAsia="仿宋_GB2312" w:cs="仿宋_GB2312" w:hint="default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（</w:t>
            </w:r>
            <w:proofErr w:type="gramStart"/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基于整门课程</w:t>
            </w:r>
            <w:proofErr w:type="gramEnd"/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填写，具体要求见“课程思政教学设计案例撰写相关说明”）2.</w:t>
            </w:r>
            <w:r>
              <w:rPr>
                <w:rFonts w:asci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最近一学期课程教学大纲（必须提供）</w:t>
            </w:r>
          </w:p>
          <w:p w14:paraId="179D7635" w14:textId="77777777" w:rsidR="001C7604" w:rsidRDefault="00B31DD4">
            <w:pPr>
              <w:pStyle w:val="1"/>
              <w:widowControl/>
              <w:adjustRightInd w:val="0"/>
              <w:snapToGrid w:val="0"/>
              <w:spacing w:line="360" w:lineRule="auto"/>
              <w:ind w:left="482" w:firstLineChars="0" w:firstLine="0"/>
              <w:rPr>
                <w:rFonts w:ascii="仿宋_GB2312" w:eastAsia="仿宋_GB2312" w:cs="仿宋_GB2312" w:hint="default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附件材料均不得出现教师姓名和所在学校名称。</w:t>
            </w:r>
          </w:p>
          <w:p w14:paraId="0ECC7D57" w14:textId="77777777" w:rsidR="001C7604" w:rsidRDefault="00B31DD4">
            <w:pPr>
              <w:pStyle w:val="1"/>
              <w:widowControl/>
              <w:adjustRightInd w:val="0"/>
              <w:snapToGrid w:val="0"/>
              <w:spacing w:line="360" w:lineRule="auto"/>
              <w:ind w:left="482" w:firstLineChars="0" w:firstLine="0"/>
              <w:rPr>
                <w:rFonts w:ascii="仿宋_GB2312" w:eastAsia="仿宋_GB2312" w:cs="仿宋_GB2312" w:hint="default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以上材料均可能网上公开，请仔细审核，确保不违反有关法律及保密规定。</w:t>
            </w:r>
          </w:p>
        </w:tc>
      </w:tr>
    </w:tbl>
    <w:p w14:paraId="1DA27893" w14:textId="77777777" w:rsidR="001C7604" w:rsidRDefault="00B31DD4">
      <w:pPr>
        <w:spacing w:line="560" w:lineRule="exac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四、课程负责人承诺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1C7604" w14:paraId="19579142" w14:textId="77777777" w:rsidTr="00314BA6">
        <w:trPr>
          <w:trHeight w:val="2049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52A6" w14:textId="77777777" w:rsidR="001C7604" w:rsidRDefault="00B31DD4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lang w:bidi="ar"/>
              </w:rPr>
              <w:t>本人已认真填写并检查以上材料，保证内容真实有效，不存在任何知识产权问题。如有违反，本人将承担相关责任。</w:t>
            </w:r>
          </w:p>
          <w:p w14:paraId="5D87B3CC" w14:textId="77777777" w:rsidR="001C7604" w:rsidRDefault="00B31DD4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lang w:bidi="ar"/>
              </w:rPr>
              <w:t>课程负责人（签字）：</w:t>
            </w:r>
          </w:p>
          <w:p w14:paraId="3A097EF0" w14:textId="77777777" w:rsidR="001C7604" w:rsidRDefault="00B31DD4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lang w:bidi="ar"/>
              </w:rPr>
              <w:t>年   月   日</w:t>
            </w:r>
          </w:p>
        </w:tc>
      </w:tr>
    </w:tbl>
    <w:p w14:paraId="4F6C632C" w14:textId="77777777" w:rsidR="001C7604" w:rsidRDefault="00B31DD4">
      <w:pPr>
        <w:spacing w:line="560" w:lineRule="exact"/>
        <w:rPr>
          <w:rFonts w:ascii="黑体" w:eastAsia="黑体" w:hAnsi="宋体" w:cs="黑体"/>
          <w:sz w:val="24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五、申报院系党组织意见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1C7604" w14:paraId="0483B6E8" w14:textId="77777777" w:rsidTr="00314BA6">
        <w:trPr>
          <w:trHeight w:val="2818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72CB" w14:textId="77777777" w:rsidR="001C7604" w:rsidRDefault="001C7604">
            <w:pPr>
              <w:pStyle w:val="1"/>
              <w:widowControl/>
              <w:snapToGrid w:val="0"/>
              <w:spacing w:line="400" w:lineRule="exact"/>
              <w:ind w:firstLine="480"/>
              <w:rPr>
                <w:rFonts w:ascii="仿宋_GB2312" w:eastAsia="仿宋_GB2312" w:cs="仿宋_GB2312" w:hint="default"/>
                <w:kern w:val="0"/>
                <w:sz w:val="24"/>
                <w:szCs w:val="24"/>
              </w:rPr>
            </w:pPr>
          </w:p>
          <w:p w14:paraId="13B18720" w14:textId="77777777" w:rsidR="001C7604" w:rsidRDefault="00B31DD4">
            <w:pPr>
              <w:pStyle w:val="1"/>
              <w:widowControl/>
              <w:snapToGrid w:val="0"/>
              <w:spacing w:line="400" w:lineRule="exact"/>
              <w:ind w:firstLine="480"/>
              <w:rPr>
                <w:rFonts w:ascii="仿宋_GB2312" w:eastAsia="仿宋_GB2312" w:cs="仿宋_GB2312" w:hint="default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该展示</w:t>
            </w:r>
            <w:proofErr w:type="gramEnd"/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课程相关申报材料无危害国家安全、涉密及其他不适宜公开传播的内容，思想导向正确，不存在思想性问题。</w:t>
            </w:r>
          </w:p>
          <w:p w14:paraId="1C99A501" w14:textId="77777777" w:rsidR="001C7604" w:rsidRDefault="00B31DD4">
            <w:pPr>
              <w:pStyle w:val="1"/>
              <w:widowControl/>
              <w:spacing w:line="400" w:lineRule="exact"/>
              <w:ind w:firstLine="480"/>
              <w:rPr>
                <w:rFonts w:ascii="仿宋_GB2312" w:eastAsia="仿宋_GB2312" w:cs="仿宋_GB2312" w:hint="default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该课程负责人（教学团队）政治立场坚定，遵纪守法，无违法违纪行为，不存在师德师风问题、学术不端等问题，5年内未出现过重大教学事故。</w:t>
            </w:r>
          </w:p>
          <w:p w14:paraId="4D5BCAB0" w14:textId="77777777" w:rsidR="001C7604" w:rsidRDefault="00B31DD4">
            <w:pPr>
              <w:pStyle w:val="1"/>
              <w:widowControl/>
              <w:wordWrap w:val="0"/>
              <w:snapToGrid w:val="0"/>
              <w:spacing w:beforeLines="50" w:before="156" w:line="400" w:lineRule="exact"/>
              <w:ind w:rightChars="1200" w:right="2520" w:firstLine="480"/>
              <w:jc w:val="right"/>
              <w:rPr>
                <w:rFonts w:ascii="仿宋_GB2312" w:eastAsia="仿宋_GB2312" w:cs="仿宋_GB2312" w:hint="default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院系党组织（盖章）</w:t>
            </w:r>
          </w:p>
          <w:p w14:paraId="557BAC09" w14:textId="77777777" w:rsidR="001C7604" w:rsidRDefault="00B31DD4">
            <w:pPr>
              <w:pStyle w:val="1"/>
              <w:widowControl/>
              <w:spacing w:line="400" w:lineRule="exact"/>
              <w:ind w:rightChars="1200" w:right="2520" w:firstLine="480"/>
              <w:jc w:val="right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</w:rPr>
              <w:t>年   月   日</w:t>
            </w:r>
          </w:p>
        </w:tc>
      </w:tr>
    </w:tbl>
    <w:p w14:paraId="4C0C8965" w14:textId="77777777" w:rsidR="001C7604" w:rsidRDefault="00B31DD4">
      <w:pPr>
        <w:spacing w:line="560" w:lineRule="exac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六、申报学校意见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1C7604" w14:paraId="0B14E003" w14:textId="77777777" w:rsidTr="00314BA6">
        <w:trPr>
          <w:trHeight w:val="2825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BA7D" w14:textId="77777777" w:rsidR="001C7604" w:rsidRDefault="001C7604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</w:rPr>
            </w:pPr>
          </w:p>
          <w:p w14:paraId="48A21C3C" w14:textId="77777777" w:rsidR="001C7604" w:rsidRDefault="00B31DD4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lang w:bidi="ar"/>
              </w:rPr>
              <w:t>学校进行择优申报推荐，并对课程有关信息及课程负责人填报的内容进行了认真核实，保证真实性。</w:t>
            </w:r>
          </w:p>
          <w:p w14:paraId="0E2206F0" w14:textId="77777777" w:rsidR="001C7604" w:rsidRDefault="00B31DD4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lang w:bidi="ar"/>
              </w:rPr>
              <w:t>如该课程在上海市课程</w:t>
            </w:r>
            <w:proofErr w:type="gramStart"/>
            <w:r>
              <w:rPr>
                <w:rFonts w:ascii="仿宋_GB2312" w:eastAsia="仿宋_GB2312" w:hAnsi="仿宋" w:hint="eastAsia"/>
                <w:kern w:val="0"/>
                <w:sz w:val="24"/>
                <w:lang w:bidi="ar"/>
              </w:rPr>
              <w:t>思政教学展示</w:t>
            </w:r>
            <w:proofErr w:type="gramEnd"/>
            <w:r>
              <w:rPr>
                <w:rFonts w:ascii="仿宋_GB2312" w:eastAsia="仿宋_GB2312" w:hAnsi="仿宋" w:hint="eastAsia"/>
                <w:kern w:val="0"/>
                <w:sz w:val="24"/>
                <w:lang w:bidi="ar"/>
              </w:rPr>
              <w:t>活动中获奖，学校承诺将该课程予以重点支持建设，并对展示教师进行相应奖励。</w:t>
            </w:r>
          </w:p>
          <w:p w14:paraId="4A70D032" w14:textId="77777777" w:rsidR="001C7604" w:rsidRDefault="00B31DD4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lang w:bidi="ar"/>
              </w:rPr>
              <w:t>主管校领导签字：</w:t>
            </w:r>
          </w:p>
          <w:p w14:paraId="64EFF20B" w14:textId="77777777" w:rsidR="001C7604" w:rsidRDefault="00B31DD4">
            <w:pPr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lang w:bidi="ar"/>
              </w:rPr>
              <w:t>（学校公章）</w:t>
            </w:r>
          </w:p>
          <w:p w14:paraId="64256EB4" w14:textId="77777777" w:rsidR="001C7604" w:rsidRDefault="00B31DD4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lang w:bidi="ar"/>
              </w:rPr>
              <w:t>年   月   日</w:t>
            </w:r>
          </w:p>
        </w:tc>
      </w:tr>
    </w:tbl>
    <w:p w14:paraId="248462B2" w14:textId="77777777" w:rsidR="001C7604" w:rsidRDefault="001C7604">
      <w:pPr>
        <w:spacing w:line="660" w:lineRule="exact"/>
        <w:rPr>
          <w:rFonts w:ascii="仿宋_GB2312" w:eastAsia="仿宋_GB2312" w:hAnsi="华文中宋"/>
          <w:sz w:val="30"/>
          <w:szCs w:val="30"/>
        </w:rPr>
      </w:pPr>
    </w:p>
    <w:sectPr w:rsidR="001C7604">
      <w:footerReference w:type="even" r:id="rId7"/>
      <w:footerReference w:type="default" r:id="rId8"/>
      <w:pgSz w:w="11906" w:h="16838"/>
      <w:pgMar w:top="1871" w:right="1508" w:bottom="1814" w:left="1520" w:header="851" w:footer="1814" w:gutter="57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BBB1BB" w14:textId="77777777" w:rsidR="002E6FED" w:rsidRDefault="002E6FED">
      <w:r>
        <w:separator/>
      </w:r>
    </w:p>
  </w:endnote>
  <w:endnote w:type="continuationSeparator" w:id="0">
    <w:p w14:paraId="7A8FF4F1" w14:textId="77777777" w:rsidR="002E6FED" w:rsidRDefault="002E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ECAAB" w14:textId="77777777" w:rsidR="001C7604" w:rsidRDefault="00B31DD4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1</w:t>
    </w:r>
    <w:r>
      <w:rPr>
        <w:rStyle w:val="a6"/>
      </w:rPr>
      <w:fldChar w:fldCharType="end"/>
    </w:r>
  </w:p>
  <w:p w14:paraId="7141C734" w14:textId="77777777" w:rsidR="001C7604" w:rsidRDefault="001C760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0CF1C" w14:textId="77777777" w:rsidR="001C7604" w:rsidRDefault="001C760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276B14" w14:textId="77777777" w:rsidR="002E6FED" w:rsidRDefault="002E6FED">
      <w:r>
        <w:separator/>
      </w:r>
    </w:p>
  </w:footnote>
  <w:footnote w:type="continuationSeparator" w:id="0">
    <w:p w14:paraId="06BEDABB" w14:textId="77777777" w:rsidR="002E6FED" w:rsidRDefault="002E6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NjY4MDMzNTYwZDNmOWViN2ZhNzIyYTRmNzQ5NzMifQ=="/>
  </w:docVars>
  <w:rsids>
    <w:rsidRoot w:val="00541298"/>
    <w:rsid w:val="00013AD7"/>
    <w:rsid w:val="00060561"/>
    <w:rsid w:val="00063C2B"/>
    <w:rsid w:val="0006453D"/>
    <w:rsid w:val="00085EDC"/>
    <w:rsid w:val="00092FB1"/>
    <w:rsid w:val="000D4B43"/>
    <w:rsid w:val="000D7C25"/>
    <w:rsid w:val="00106B8A"/>
    <w:rsid w:val="0012502A"/>
    <w:rsid w:val="001C7604"/>
    <w:rsid w:val="0027257A"/>
    <w:rsid w:val="002B79BA"/>
    <w:rsid w:val="002E6FED"/>
    <w:rsid w:val="00314BA6"/>
    <w:rsid w:val="0037036B"/>
    <w:rsid w:val="003B4F0E"/>
    <w:rsid w:val="00413D4E"/>
    <w:rsid w:val="004646AD"/>
    <w:rsid w:val="004860C7"/>
    <w:rsid w:val="0049403A"/>
    <w:rsid w:val="00527713"/>
    <w:rsid w:val="00541298"/>
    <w:rsid w:val="005629F1"/>
    <w:rsid w:val="00574D34"/>
    <w:rsid w:val="005C2482"/>
    <w:rsid w:val="00632A3F"/>
    <w:rsid w:val="006F7729"/>
    <w:rsid w:val="00784154"/>
    <w:rsid w:val="007903E8"/>
    <w:rsid w:val="008254AF"/>
    <w:rsid w:val="008361F0"/>
    <w:rsid w:val="0092348F"/>
    <w:rsid w:val="009424EE"/>
    <w:rsid w:val="009B1109"/>
    <w:rsid w:val="009E02B1"/>
    <w:rsid w:val="009F285D"/>
    <w:rsid w:val="00A35562"/>
    <w:rsid w:val="00A54BBE"/>
    <w:rsid w:val="00AF42FF"/>
    <w:rsid w:val="00B12EBF"/>
    <w:rsid w:val="00B31DD4"/>
    <w:rsid w:val="00B411A1"/>
    <w:rsid w:val="00B41BC5"/>
    <w:rsid w:val="00B6135C"/>
    <w:rsid w:val="00BE2163"/>
    <w:rsid w:val="00C81759"/>
    <w:rsid w:val="00D61DAB"/>
    <w:rsid w:val="00DA6790"/>
    <w:rsid w:val="00E84421"/>
    <w:rsid w:val="00F03ADA"/>
    <w:rsid w:val="00F32B5B"/>
    <w:rsid w:val="00FD2AAD"/>
    <w:rsid w:val="1D4E3848"/>
    <w:rsid w:val="2F371166"/>
    <w:rsid w:val="2F5D5462"/>
    <w:rsid w:val="2FDF006A"/>
    <w:rsid w:val="5AC1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A84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等线" w:eastAsia="等线" w:hAnsi="等线" w:hint="eastAsia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等线" w:eastAsia="等线" w:hAnsi="等线" w:hint="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-3218\Desktop\Templates%202017\&#27169;&#26495;&#26368;&#26032;\&#25991;&#20214;&#27169;&#26495;2022\&#32852;&#21512;&#21457;&#25991;&#65288;&#25945;&#21355;&#20826;&#22996;&#24066;&#25945;&#22996;&#65289;&#24102;&#31614;&#21457;202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联合发文（教卫党委市教委）带签发2022.dotx</Template>
  <TotalTime>3</TotalTime>
  <Pages>6</Pages>
  <Words>266</Words>
  <Characters>1518</Characters>
  <Application>Microsoft Office Word</Application>
  <DocSecurity>0</DocSecurity>
  <Lines>12</Lines>
  <Paragraphs>3</Paragraphs>
  <ScaleCrop>false</ScaleCrop>
  <Company>ll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 件</dc:title>
  <dc:creator>李倩</dc:creator>
  <cp:lastModifiedBy>admin</cp:lastModifiedBy>
  <cp:revision>4</cp:revision>
  <cp:lastPrinted>2022-03-04T11:13:00Z</cp:lastPrinted>
  <dcterms:created xsi:type="dcterms:W3CDTF">2022-06-01T02:08:00Z</dcterms:created>
  <dcterms:modified xsi:type="dcterms:W3CDTF">2022-06-01T02:13:00Z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ABAA29BD8A684F05B47B038753308522</vt:lpwstr>
  </property>
</Properties>
</file>